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A8" w:rsidRPr="0033021E" w:rsidRDefault="009A1FA8" w:rsidP="009A1FA8">
      <w:pPr>
        <w:pStyle w:val="Cabealho"/>
        <w:spacing w:line="360" w:lineRule="auto"/>
        <w:jc w:val="both"/>
        <w:rPr>
          <w:rFonts w:ascii="Garamond" w:hAnsi="Garamond"/>
          <w:sz w:val="26"/>
          <w:szCs w:val="26"/>
        </w:rPr>
      </w:pPr>
      <w:r w:rsidRPr="0033021E">
        <w:rPr>
          <w:rFonts w:ascii="Garamond" w:hAnsi="Garamond"/>
          <w:sz w:val="26"/>
          <w:szCs w:val="26"/>
        </w:rPr>
        <w:t xml:space="preserve">PORTARIA </w:t>
      </w:r>
      <w:r w:rsidR="00242F5F">
        <w:rPr>
          <w:rFonts w:ascii="Garamond" w:hAnsi="Garamond"/>
          <w:sz w:val="26"/>
          <w:szCs w:val="26"/>
        </w:rPr>
        <w:t>0</w:t>
      </w:r>
      <w:r w:rsidR="005C38C0">
        <w:rPr>
          <w:rFonts w:ascii="Garamond" w:hAnsi="Garamond"/>
          <w:sz w:val="26"/>
          <w:szCs w:val="26"/>
        </w:rPr>
        <w:t>12</w:t>
      </w:r>
      <w:r w:rsidR="00B35BC8">
        <w:rPr>
          <w:rFonts w:ascii="Garamond" w:hAnsi="Garamond"/>
          <w:sz w:val="26"/>
          <w:szCs w:val="26"/>
        </w:rPr>
        <w:t>/20</w:t>
      </w:r>
      <w:r w:rsidR="00242F5F">
        <w:rPr>
          <w:rFonts w:ascii="Garamond" w:hAnsi="Garamond"/>
          <w:sz w:val="26"/>
          <w:szCs w:val="26"/>
        </w:rPr>
        <w:t>24</w:t>
      </w:r>
      <w:r w:rsidRPr="0033021E">
        <w:rPr>
          <w:rFonts w:ascii="Garamond" w:hAnsi="Garamond"/>
          <w:sz w:val="26"/>
          <w:szCs w:val="26"/>
        </w:rPr>
        <w:t xml:space="preserve">. </w:t>
      </w:r>
    </w:p>
    <w:p w:rsidR="00AF675F" w:rsidRDefault="00AF675F" w:rsidP="009A1FA8">
      <w:pPr>
        <w:pStyle w:val="Cabealho"/>
        <w:ind w:left="4536"/>
        <w:jc w:val="both"/>
        <w:rPr>
          <w:rFonts w:ascii="Garamond" w:hAnsi="Garamond"/>
          <w:sz w:val="26"/>
          <w:szCs w:val="26"/>
        </w:rPr>
      </w:pPr>
    </w:p>
    <w:p w:rsidR="009A1FA8" w:rsidRPr="00C24703" w:rsidRDefault="00703E5B" w:rsidP="0017106D">
      <w:pPr>
        <w:pStyle w:val="Cabealho"/>
        <w:ind w:left="4536"/>
        <w:jc w:val="both"/>
        <w:rPr>
          <w:rFonts w:ascii="Garamond" w:hAnsi="Garamond"/>
          <w:szCs w:val="28"/>
        </w:rPr>
      </w:pPr>
      <w:r w:rsidRPr="00C24703">
        <w:rPr>
          <w:rFonts w:ascii="Garamond" w:hAnsi="Garamond"/>
          <w:szCs w:val="28"/>
        </w:rPr>
        <w:t>“</w:t>
      </w:r>
      <w:r w:rsidR="00853A34">
        <w:rPr>
          <w:rFonts w:ascii="Garamond" w:hAnsi="Garamond"/>
          <w:szCs w:val="28"/>
        </w:rPr>
        <w:t>Dispõe sobre a CONCESSÃO DE DIARIA</w:t>
      </w:r>
      <w:r w:rsidR="000912A9">
        <w:rPr>
          <w:rFonts w:ascii="Garamond" w:hAnsi="Garamond"/>
          <w:szCs w:val="28"/>
        </w:rPr>
        <w:t xml:space="preserve"> </w:t>
      </w:r>
      <w:r w:rsidR="00514EA2">
        <w:rPr>
          <w:rFonts w:ascii="Garamond" w:hAnsi="Garamond"/>
          <w:szCs w:val="28"/>
        </w:rPr>
        <w:t>ao servidor Misael da Silva Mota</w:t>
      </w:r>
      <w:r w:rsidR="009A1FA8" w:rsidRPr="00C24703">
        <w:rPr>
          <w:rFonts w:ascii="Garamond" w:hAnsi="Garamond"/>
          <w:szCs w:val="28"/>
        </w:rPr>
        <w:t xml:space="preserve">”. </w:t>
      </w:r>
    </w:p>
    <w:p w:rsidR="000A6818" w:rsidRDefault="000A6818" w:rsidP="000A6818">
      <w:pPr>
        <w:tabs>
          <w:tab w:val="left" w:pos="1701"/>
          <w:tab w:val="left" w:pos="2268"/>
          <w:tab w:val="left" w:pos="2835"/>
        </w:tabs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0912A9" w:rsidRPr="0033021E" w:rsidRDefault="000A6818" w:rsidP="000912A9">
      <w:pPr>
        <w:tabs>
          <w:tab w:val="left" w:pos="1701"/>
          <w:tab w:val="left" w:pos="2268"/>
          <w:tab w:val="left" w:pos="2835"/>
        </w:tabs>
        <w:spacing w:line="360" w:lineRule="auto"/>
        <w:ind w:firstLine="1701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Pr="000A6818">
        <w:rPr>
          <w:rFonts w:ascii="Garamond" w:hAnsi="Garamond"/>
          <w:szCs w:val="28"/>
        </w:rPr>
        <w:t xml:space="preserve"> </w:t>
      </w:r>
      <w:r w:rsidR="00E90797">
        <w:rPr>
          <w:rFonts w:ascii="Garamond" w:hAnsi="Garamond"/>
          <w:szCs w:val="28"/>
        </w:rPr>
        <w:t xml:space="preserve"> </w:t>
      </w:r>
      <w:r w:rsidR="000912A9" w:rsidRPr="0033021E">
        <w:rPr>
          <w:rFonts w:ascii="Garamond" w:hAnsi="Garamond"/>
          <w:sz w:val="26"/>
          <w:szCs w:val="26"/>
        </w:rPr>
        <w:t>O Presidente da Câmara Municipal de Vereadores de Sitio Novo, Estado do Maranhão, no uso de suas atribuições legais, que lhe são conferidas</w:t>
      </w:r>
      <w:r w:rsidR="000912A9" w:rsidRPr="0033021E">
        <w:rPr>
          <w:rFonts w:ascii="Garamond" w:hAnsi="Garamond" w:cs="Tahoma"/>
          <w:sz w:val="26"/>
          <w:szCs w:val="26"/>
        </w:rPr>
        <w:t xml:space="preserve"> pelo disposto no inciso II, do Art. 37, da Constituição Federal e pelo art. 66, inciso VI, da Lei Orgânica do Município,</w:t>
      </w:r>
    </w:p>
    <w:p w:rsidR="00EB1F88" w:rsidRPr="0033021E" w:rsidRDefault="00EB1F88" w:rsidP="000912A9">
      <w:pPr>
        <w:pStyle w:val="Cabealho"/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9A1FA8" w:rsidRPr="0033021E" w:rsidRDefault="000A6818" w:rsidP="009A1FA8">
      <w:pPr>
        <w:pStyle w:val="Cabealho"/>
        <w:spacing w:line="360" w:lineRule="auto"/>
        <w:ind w:firstLine="1701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</w:t>
      </w:r>
      <w:r w:rsidR="00EB1F88" w:rsidRPr="0033021E">
        <w:rPr>
          <w:rFonts w:ascii="Garamond" w:hAnsi="Garamond"/>
          <w:b/>
          <w:sz w:val="26"/>
          <w:szCs w:val="26"/>
        </w:rPr>
        <w:t>RESOLVE:</w:t>
      </w:r>
      <w:r w:rsidR="009A1FA8" w:rsidRPr="0033021E">
        <w:rPr>
          <w:rFonts w:ascii="Garamond" w:hAnsi="Garamond"/>
          <w:b/>
          <w:sz w:val="26"/>
          <w:szCs w:val="26"/>
        </w:rPr>
        <w:t xml:space="preserve"> </w:t>
      </w:r>
    </w:p>
    <w:p w:rsidR="009A1FA8" w:rsidRPr="0033021E" w:rsidRDefault="009A1FA8" w:rsidP="009A1FA8">
      <w:pPr>
        <w:pStyle w:val="Cabealho"/>
        <w:spacing w:line="360" w:lineRule="auto"/>
        <w:ind w:firstLine="1701"/>
        <w:jc w:val="both"/>
        <w:rPr>
          <w:rFonts w:ascii="Garamond" w:hAnsi="Garamond"/>
          <w:sz w:val="26"/>
          <w:szCs w:val="26"/>
        </w:rPr>
      </w:pPr>
    </w:p>
    <w:p w:rsidR="00E47284" w:rsidRPr="000912A9" w:rsidRDefault="000A6818" w:rsidP="000912A9">
      <w:pPr>
        <w:pStyle w:val="Cabealho"/>
        <w:spacing w:line="360" w:lineRule="auto"/>
        <w:ind w:firstLine="1701"/>
        <w:jc w:val="both"/>
        <w:rPr>
          <w:szCs w:val="28"/>
        </w:rPr>
      </w:pPr>
      <w:r>
        <w:rPr>
          <w:rFonts w:ascii="Garamond" w:hAnsi="Garamond"/>
          <w:szCs w:val="28"/>
        </w:rPr>
        <w:t xml:space="preserve">  </w:t>
      </w:r>
      <w:r w:rsidR="009A1FA8" w:rsidRPr="000A6818">
        <w:rPr>
          <w:rFonts w:ascii="Garamond" w:hAnsi="Garamond"/>
          <w:szCs w:val="28"/>
        </w:rPr>
        <w:t>Art. 1º</w:t>
      </w:r>
      <w:r w:rsidR="000912A9">
        <w:rPr>
          <w:rFonts w:ascii="Garamond" w:hAnsi="Garamond"/>
          <w:szCs w:val="28"/>
        </w:rPr>
        <w:t xml:space="preserve"> Fica</w:t>
      </w:r>
      <w:r w:rsidR="00F16D1D" w:rsidRPr="000A6818">
        <w:rPr>
          <w:rFonts w:ascii="Garamond" w:hAnsi="Garamond"/>
          <w:szCs w:val="28"/>
        </w:rPr>
        <w:t xml:space="preserve"> </w:t>
      </w:r>
      <w:r w:rsidR="00242F5F">
        <w:rPr>
          <w:rFonts w:ascii="Garamond" w:hAnsi="Garamond"/>
          <w:szCs w:val="28"/>
        </w:rPr>
        <w:t>concedido 0</w:t>
      </w:r>
      <w:r w:rsidR="005C38C0">
        <w:rPr>
          <w:rFonts w:ascii="Garamond" w:hAnsi="Garamond"/>
          <w:szCs w:val="28"/>
        </w:rPr>
        <w:t>3</w:t>
      </w:r>
      <w:r w:rsidR="000912A9">
        <w:rPr>
          <w:rFonts w:ascii="Garamond" w:hAnsi="Garamond"/>
          <w:szCs w:val="28"/>
        </w:rPr>
        <w:t>(</w:t>
      </w:r>
      <w:r w:rsidR="005C38C0">
        <w:rPr>
          <w:rFonts w:ascii="Garamond" w:hAnsi="Garamond"/>
          <w:szCs w:val="28"/>
        </w:rPr>
        <w:t>três</w:t>
      </w:r>
      <w:bookmarkStart w:id="0" w:name="_GoBack"/>
      <w:bookmarkEnd w:id="0"/>
      <w:r w:rsidR="00514EA2">
        <w:rPr>
          <w:rFonts w:ascii="Garamond" w:hAnsi="Garamond"/>
          <w:szCs w:val="28"/>
        </w:rPr>
        <w:t>) diária</w:t>
      </w:r>
      <w:r w:rsidR="00242F5F">
        <w:rPr>
          <w:rFonts w:ascii="Garamond" w:hAnsi="Garamond"/>
          <w:szCs w:val="28"/>
        </w:rPr>
        <w:t>s</w:t>
      </w:r>
      <w:r w:rsidR="000912A9">
        <w:rPr>
          <w:rFonts w:ascii="Garamond" w:hAnsi="Garamond"/>
          <w:szCs w:val="28"/>
        </w:rPr>
        <w:t xml:space="preserve"> a</w:t>
      </w:r>
      <w:r w:rsidR="00514EA2">
        <w:rPr>
          <w:rFonts w:ascii="Garamond" w:hAnsi="Garamond"/>
          <w:szCs w:val="28"/>
        </w:rPr>
        <w:t>o Sr</w:t>
      </w:r>
      <w:r w:rsidR="000912A9">
        <w:rPr>
          <w:rFonts w:ascii="Garamond" w:hAnsi="Garamond"/>
          <w:szCs w:val="28"/>
        </w:rPr>
        <w:t xml:space="preserve">. </w:t>
      </w:r>
      <w:r w:rsidR="00514EA2">
        <w:rPr>
          <w:rFonts w:ascii="Garamond" w:hAnsi="Garamond"/>
          <w:b/>
          <w:szCs w:val="28"/>
        </w:rPr>
        <w:t>Misael da Silva Mota</w:t>
      </w:r>
      <w:r w:rsidR="000912A9">
        <w:rPr>
          <w:rFonts w:ascii="Garamond" w:hAnsi="Garamond"/>
          <w:szCs w:val="28"/>
        </w:rPr>
        <w:t xml:space="preserve">, </w:t>
      </w:r>
      <w:r w:rsidR="00514EA2">
        <w:rPr>
          <w:rFonts w:ascii="Garamond" w:hAnsi="Garamond"/>
          <w:szCs w:val="28"/>
        </w:rPr>
        <w:t>Chefe de Gabinete da Câmara Municipal</w:t>
      </w:r>
      <w:r w:rsidR="000912A9">
        <w:rPr>
          <w:rFonts w:ascii="Garamond" w:hAnsi="Garamond"/>
          <w:szCs w:val="28"/>
        </w:rPr>
        <w:t xml:space="preserve"> de Sitio Novo/MA, </w:t>
      </w:r>
      <w:r w:rsidR="005C38C0">
        <w:rPr>
          <w:rFonts w:ascii="Garamond" w:hAnsi="Garamond"/>
          <w:szCs w:val="28"/>
        </w:rPr>
        <w:t xml:space="preserve">para </w:t>
      </w:r>
      <w:r w:rsidR="00242F5F">
        <w:rPr>
          <w:rFonts w:ascii="Garamond" w:hAnsi="Garamond"/>
          <w:szCs w:val="28"/>
        </w:rPr>
        <w:t xml:space="preserve">participar da Cerimônia de Certificação dos Gestores Públicos no Programa Nacional de Transparência Pública (PNTP), no dia </w:t>
      </w:r>
      <w:r w:rsidR="005C38C0">
        <w:rPr>
          <w:rFonts w:ascii="Garamond" w:hAnsi="Garamond"/>
          <w:szCs w:val="28"/>
        </w:rPr>
        <w:t>10</w:t>
      </w:r>
      <w:r w:rsidR="00242F5F">
        <w:rPr>
          <w:rFonts w:ascii="Garamond" w:hAnsi="Garamond"/>
          <w:szCs w:val="28"/>
        </w:rPr>
        <w:t>/</w:t>
      </w:r>
      <w:r w:rsidR="005C38C0">
        <w:rPr>
          <w:rFonts w:ascii="Garamond" w:hAnsi="Garamond"/>
          <w:szCs w:val="28"/>
        </w:rPr>
        <w:t>12</w:t>
      </w:r>
      <w:r w:rsidR="00242F5F">
        <w:rPr>
          <w:rFonts w:ascii="Garamond" w:hAnsi="Garamond"/>
          <w:szCs w:val="28"/>
        </w:rPr>
        <w:t xml:space="preserve">/2024 às 10:00 H </w:t>
      </w:r>
      <w:r w:rsidR="008F55C6">
        <w:rPr>
          <w:rFonts w:ascii="Garamond" w:hAnsi="Garamond"/>
          <w:szCs w:val="28"/>
        </w:rPr>
        <w:t>na Escola Superior da Corte de C</w:t>
      </w:r>
      <w:r w:rsidR="00242F5F">
        <w:rPr>
          <w:rFonts w:ascii="Garamond" w:hAnsi="Garamond"/>
          <w:szCs w:val="28"/>
        </w:rPr>
        <w:t xml:space="preserve">ontas do Estado do Maranhão </w:t>
      </w:r>
      <w:r w:rsidR="008F55C6">
        <w:rPr>
          <w:rFonts w:ascii="Garamond" w:hAnsi="Garamond"/>
          <w:szCs w:val="28"/>
        </w:rPr>
        <w:t xml:space="preserve">na </w:t>
      </w:r>
      <w:r w:rsidR="00242F5F">
        <w:rPr>
          <w:rFonts w:ascii="Garamond" w:hAnsi="Garamond"/>
          <w:szCs w:val="28"/>
        </w:rPr>
        <w:t>Capital São Luís.</w:t>
      </w:r>
    </w:p>
    <w:p w:rsidR="009A1FA8" w:rsidRPr="000A6818" w:rsidRDefault="000A6818" w:rsidP="0017106D">
      <w:pPr>
        <w:pStyle w:val="Cabealho"/>
        <w:spacing w:line="360" w:lineRule="auto"/>
        <w:ind w:firstLine="170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</w:t>
      </w:r>
      <w:r w:rsidR="009A1FA8" w:rsidRPr="000A6818">
        <w:rPr>
          <w:rFonts w:ascii="Garamond" w:hAnsi="Garamond"/>
          <w:szCs w:val="28"/>
        </w:rPr>
        <w:t>Art. 2º. Est</w:t>
      </w:r>
      <w:r w:rsidR="00EB1F88" w:rsidRPr="000A6818">
        <w:rPr>
          <w:rFonts w:ascii="Garamond" w:hAnsi="Garamond"/>
          <w:szCs w:val="28"/>
        </w:rPr>
        <w:t>a</w:t>
      </w:r>
      <w:r w:rsidR="009A1FA8" w:rsidRPr="000A6818">
        <w:rPr>
          <w:rFonts w:ascii="Garamond" w:hAnsi="Garamond"/>
          <w:szCs w:val="28"/>
        </w:rPr>
        <w:t xml:space="preserve"> </w:t>
      </w:r>
      <w:r w:rsidR="00EB1F88" w:rsidRPr="000A6818">
        <w:rPr>
          <w:rFonts w:ascii="Garamond" w:hAnsi="Garamond"/>
          <w:szCs w:val="28"/>
        </w:rPr>
        <w:t xml:space="preserve">portaria </w:t>
      </w:r>
      <w:r w:rsidR="009A1FA8" w:rsidRPr="000A6818">
        <w:rPr>
          <w:rFonts w:ascii="Garamond" w:hAnsi="Garamond"/>
          <w:szCs w:val="28"/>
        </w:rPr>
        <w:t xml:space="preserve">entra em vigor na data de sua publicação, revogadas as disposições em contrário. </w:t>
      </w:r>
    </w:p>
    <w:p w:rsidR="00D945F0" w:rsidRDefault="000A6818" w:rsidP="000A6818">
      <w:pPr>
        <w:pStyle w:val="Cabealho"/>
        <w:spacing w:line="360" w:lineRule="auto"/>
        <w:ind w:firstLine="170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  <w:r w:rsidR="009A1FA8" w:rsidRPr="000A6818">
        <w:rPr>
          <w:rFonts w:ascii="Garamond" w:hAnsi="Garamond"/>
          <w:szCs w:val="28"/>
        </w:rPr>
        <w:t xml:space="preserve">Gabinete do Presidente da Câmara Municipal aos </w:t>
      </w:r>
      <w:r w:rsidR="005C38C0">
        <w:rPr>
          <w:rFonts w:ascii="Garamond" w:hAnsi="Garamond"/>
          <w:szCs w:val="28"/>
        </w:rPr>
        <w:t>09</w:t>
      </w:r>
      <w:r w:rsidR="009A1FA8" w:rsidRPr="000A6818">
        <w:rPr>
          <w:rFonts w:ascii="Garamond" w:hAnsi="Garamond"/>
          <w:szCs w:val="28"/>
        </w:rPr>
        <w:t xml:space="preserve"> dias do mês de</w:t>
      </w:r>
      <w:r w:rsidR="00E874E6" w:rsidRPr="000A6818">
        <w:rPr>
          <w:rFonts w:ascii="Garamond" w:hAnsi="Garamond"/>
          <w:szCs w:val="28"/>
        </w:rPr>
        <w:t xml:space="preserve"> </w:t>
      </w:r>
      <w:r w:rsidR="005C38C0">
        <w:rPr>
          <w:rFonts w:ascii="Garamond" w:hAnsi="Garamond"/>
          <w:szCs w:val="28"/>
        </w:rPr>
        <w:t>dezembro</w:t>
      </w:r>
      <w:r w:rsidR="00F50A93" w:rsidRPr="000A6818">
        <w:rPr>
          <w:rFonts w:ascii="Garamond" w:hAnsi="Garamond"/>
          <w:szCs w:val="28"/>
        </w:rPr>
        <w:t xml:space="preserve"> </w:t>
      </w:r>
      <w:r w:rsidR="009A1FA8" w:rsidRPr="000A6818">
        <w:rPr>
          <w:rFonts w:ascii="Garamond" w:hAnsi="Garamond"/>
          <w:szCs w:val="28"/>
        </w:rPr>
        <w:t>de 20</w:t>
      </w:r>
      <w:r w:rsidR="00242F5F">
        <w:rPr>
          <w:rFonts w:ascii="Garamond" w:hAnsi="Garamond"/>
          <w:szCs w:val="28"/>
        </w:rPr>
        <w:t>24</w:t>
      </w:r>
      <w:r w:rsidR="009A1FA8" w:rsidRPr="000A6818">
        <w:rPr>
          <w:rFonts w:ascii="Garamond" w:hAnsi="Garamond"/>
          <w:szCs w:val="28"/>
        </w:rPr>
        <w:t xml:space="preserve">. </w:t>
      </w:r>
    </w:p>
    <w:p w:rsidR="000A6818" w:rsidRDefault="000A6818" w:rsidP="000A6818">
      <w:pPr>
        <w:pStyle w:val="Cabealho"/>
        <w:spacing w:line="360" w:lineRule="auto"/>
        <w:ind w:firstLine="1701"/>
        <w:jc w:val="both"/>
        <w:rPr>
          <w:rFonts w:ascii="Garamond" w:hAnsi="Garamond"/>
          <w:szCs w:val="28"/>
        </w:rPr>
      </w:pPr>
    </w:p>
    <w:p w:rsidR="000A6818" w:rsidRPr="000A6818" w:rsidRDefault="000A6818" w:rsidP="000912A9">
      <w:pPr>
        <w:pStyle w:val="Cabealho"/>
        <w:spacing w:line="360" w:lineRule="auto"/>
        <w:jc w:val="both"/>
        <w:rPr>
          <w:rFonts w:ascii="Garamond" w:hAnsi="Garamond"/>
          <w:szCs w:val="28"/>
        </w:rPr>
      </w:pPr>
    </w:p>
    <w:p w:rsidR="00FF02A8" w:rsidRPr="0033021E" w:rsidRDefault="004640D8" w:rsidP="00FF02A8">
      <w:pPr>
        <w:pStyle w:val="Cabealho"/>
        <w:tabs>
          <w:tab w:val="left" w:pos="1985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ERINALDO LOPES DOS SANTOS</w:t>
      </w:r>
    </w:p>
    <w:p w:rsidR="001F7E88" w:rsidRPr="0033021E" w:rsidRDefault="001A43B8" w:rsidP="006049FF">
      <w:pPr>
        <w:pStyle w:val="Cabealho"/>
        <w:tabs>
          <w:tab w:val="left" w:pos="1985"/>
        </w:tabs>
        <w:jc w:val="center"/>
        <w:rPr>
          <w:rFonts w:ascii="Garamond" w:hAnsi="Garamond"/>
          <w:b/>
          <w:sz w:val="26"/>
          <w:szCs w:val="26"/>
        </w:rPr>
      </w:pPr>
      <w:r w:rsidRPr="0033021E">
        <w:rPr>
          <w:rFonts w:ascii="Garamond" w:hAnsi="Garamond"/>
          <w:b/>
          <w:sz w:val="26"/>
          <w:szCs w:val="26"/>
        </w:rPr>
        <w:t>PRE</w:t>
      </w:r>
      <w:r w:rsidR="00FF02A8" w:rsidRPr="0033021E">
        <w:rPr>
          <w:rFonts w:ascii="Garamond" w:hAnsi="Garamond"/>
          <w:b/>
          <w:sz w:val="26"/>
          <w:szCs w:val="26"/>
        </w:rPr>
        <w:t xml:space="preserve">SIDENTE DA CÂMARA </w:t>
      </w:r>
      <w:r w:rsidRPr="0033021E">
        <w:rPr>
          <w:rFonts w:ascii="Garamond" w:hAnsi="Garamond"/>
          <w:b/>
          <w:sz w:val="26"/>
          <w:szCs w:val="26"/>
        </w:rPr>
        <w:t>MUNICIPAL</w:t>
      </w:r>
    </w:p>
    <w:sectPr w:rsidR="001F7E88" w:rsidRPr="0033021E" w:rsidSect="00D945F0">
      <w:headerReference w:type="first" r:id="rId8"/>
      <w:footerReference w:type="first" r:id="rId9"/>
      <w:pgSz w:w="11907" w:h="16840" w:code="9"/>
      <w:pgMar w:top="993" w:right="1134" w:bottom="1134" w:left="1701" w:header="425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8E" w:rsidRDefault="0077228E">
      <w:r>
        <w:separator/>
      </w:r>
    </w:p>
  </w:endnote>
  <w:endnote w:type="continuationSeparator" w:id="0">
    <w:p w:rsidR="0077228E" w:rsidRDefault="0077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47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FF" w:rsidRPr="006049FF" w:rsidRDefault="006049FF" w:rsidP="006049FF">
    <w:pPr>
      <w:pStyle w:val="Rodap"/>
      <w:jc w:val="center"/>
      <w:rPr>
        <w:rFonts w:ascii="Tahoma" w:hAnsi="Tahoma" w:cs="Tahoma"/>
        <w:i/>
        <w:sz w:val="20"/>
      </w:rPr>
    </w:pPr>
    <w:r w:rsidRPr="006049FF">
      <w:rPr>
        <w:rFonts w:ascii="Tahoma" w:hAnsi="Tahoma" w:cs="Tahoma"/>
        <w:i/>
        <w:sz w:val="20"/>
      </w:rPr>
      <w:t>Rua Ministro Jonas, s/nº - centro – Sitio Novo/MA CEP – 65.925-00</w:t>
    </w:r>
  </w:p>
  <w:p w:rsidR="006049FF" w:rsidRPr="006049FF" w:rsidRDefault="006049FF" w:rsidP="006049FF">
    <w:pPr>
      <w:pStyle w:val="Rodap"/>
      <w:jc w:val="center"/>
      <w:rPr>
        <w:rFonts w:ascii="Tahoma" w:hAnsi="Tahoma" w:cs="Tahoma"/>
        <w:i/>
        <w:sz w:val="20"/>
      </w:rPr>
    </w:pPr>
    <w:r w:rsidRPr="006049FF">
      <w:rPr>
        <w:rFonts w:ascii="Tahoma" w:hAnsi="Tahoma" w:cs="Tahoma"/>
        <w:i/>
        <w:sz w:val="20"/>
      </w:rPr>
      <w:t xml:space="preserve">CNPJ - </w:t>
    </w:r>
    <w:r>
      <w:rPr>
        <w:rFonts w:ascii="Tahoma" w:hAnsi="Tahoma" w:cs="Tahoma"/>
        <w:i/>
        <w:sz w:val="20"/>
      </w:rPr>
      <w:t>07.307.267/</w:t>
    </w:r>
    <w:r w:rsidRPr="006049FF">
      <w:rPr>
        <w:rFonts w:ascii="Tahoma" w:hAnsi="Tahoma" w:cs="Tahoma"/>
        <w:i/>
        <w:sz w:val="20"/>
      </w:rPr>
      <w:t xml:space="preserve">0001-75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8E" w:rsidRDefault="0077228E">
      <w:r>
        <w:separator/>
      </w:r>
    </w:p>
  </w:footnote>
  <w:footnote w:type="continuationSeparator" w:id="0">
    <w:p w:rsidR="0077228E" w:rsidRDefault="0077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9A" w:rsidRDefault="0077228E">
    <w:pPr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88.7pt;margin-top:1.25pt;width:88.75pt;height:59.45pt;z-index:-251658752" wrapcoords="-158 0 -158 21343 21600 21343 21600 0 -158 0">
          <v:imagedata r:id="rId1" o:title=""/>
          <w10:wrap type="tight"/>
        </v:shape>
        <o:OLEObject Type="Embed" ProgID="PBrush" ShapeID="_x0000_s2050" DrawAspect="Content" ObjectID="_1795245150" r:id="rId2"/>
      </w:object>
    </w:r>
  </w:p>
  <w:p w:rsidR="00703B9A" w:rsidRDefault="00703B9A">
    <w:pPr>
      <w:jc w:val="center"/>
    </w:pPr>
  </w:p>
  <w:p w:rsidR="005960AC" w:rsidRDefault="005960AC">
    <w:pPr>
      <w:jc w:val="center"/>
    </w:pPr>
  </w:p>
  <w:p w:rsidR="00577B73" w:rsidRPr="00703B9A" w:rsidRDefault="00577B73">
    <w:pPr>
      <w:jc w:val="center"/>
      <w:rPr>
        <w:sz w:val="24"/>
        <w:szCs w:val="24"/>
      </w:rPr>
    </w:pPr>
  </w:p>
  <w:p w:rsidR="005960AC" w:rsidRPr="006049FF" w:rsidRDefault="00AE6318">
    <w:pPr>
      <w:pStyle w:val="Ttulo5"/>
      <w:rPr>
        <w:rFonts w:ascii="Tahoma" w:hAnsi="Tahoma" w:cs="Tahoma"/>
        <w:i/>
        <w:sz w:val="22"/>
        <w:szCs w:val="22"/>
      </w:rPr>
    </w:pPr>
    <w:r w:rsidRPr="006049FF">
      <w:rPr>
        <w:rFonts w:ascii="Tahoma" w:hAnsi="Tahoma" w:cs="Tahoma"/>
        <w:i/>
        <w:sz w:val="22"/>
        <w:szCs w:val="22"/>
      </w:rPr>
      <w:t>ESTADO DO MARANHÃO</w:t>
    </w:r>
  </w:p>
  <w:p w:rsidR="00AE6318" w:rsidRPr="006049FF" w:rsidRDefault="00703B9A" w:rsidP="00AE6318">
    <w:pPr>
      <w:jc w:val="center"/>
      <w:rPr>
        <w:rFonts w:ascii="Tahoma" w:hAnsi="Tahoma" w:cs="Tahoma"/>
        <w:b/>
        <w:i/>
        <w:sz w:val="22"/>
        <w:szCs w:val="22"/>
      </w:rPr>
    </w:pPr>
    <w:r w:rsidRPr="006049FF">
      <w:rPr>
        <w:rFonts w:ascii="Tahoma" w:hAnsi="Tahoma" w:cs="Tahoma"/>
        <w:b/>
        <w:i/>
        <w:sz w:val="22"/>
        <w:szCs w:val="22"/>
      </w:rPr>
      <w:t xml:space="preserve">CÂMARA </w:t>
    </w:r>
    <w:r w:rsidR="00EC72FB" w:rsidRPr="006049FF">
      <w:rPr>
        <w:rFonts w:ascii="Tahoma" w:hAnsi="Tahoma" w:cs="Tahoma"/>
        <w:b/>
        <w:i/>
        <w:sz w:val="22"/>
        <w:szCs w:val="22"/>
      </w:rPr>
      <w:t xml:space="preserve">MUNICIPAL </w:t>
    </w:r>
    <w:r w:rsidR="00822B67" w:rsidRPr="006049FF">
      <w:rPr>
        <w:rFonts w:ascii="Tahoma" w:hAnsi="Tahoma" w:cs="Tahoma"/>
        <w:b/>
        <w:i/>
        <w:sz w:val="22"/>
        <w:szCs w:val="22"/>
      </w:rPr>
      <w:t>DE SITIO NOVO</w:t>
    </w:r>
  </w:p>
  <w:p w:rsidR="00BE52A6" w:rsidRPr="006049FF" w:rsidRDefault="00BE52A6" w:rsidP="00EC72FB">
    <w:pPr>
      <w:jc w:val="center"/>
      <w:rPr>
        <w:b/>
        <w:i/>
        <w:sz w:val="20"/>
      </w:rPr>
    </w:pPr>
    <w:r w:rsidRPr="006049FF">
      <w:rPr>
        <w:rFonts w:ascii="Tahoma" w:hAnsi="Tahoma" w:cs="Tahoma"/>
        <w:b/>
        <w:i/>
        <w:sz w:val="20"/>
      </w:rPr>
      <w:t>GABINETE DO PRE</w:t>
    </w:r>
    <w:r w:rsidR="00703B9A" w:rsidRPr="006049FF">
      <w:rPr>
        <w:rFonts w:ascii="Tahoma" w:hAnsi="Tahoma" w:cs="Tahoma"/>
        <w:b/>
        <w:i/>
        <w:sz w:val="20"/>
      </w:rPr>
      <w:t>SIDENTE</w:t>
    </w:r>
  </w:p>
  <w:p w:rsidR="00EC72FB" w:rsidRPr="00AE6318" w:rsidRDefault="00EC72FB" w:rsidP="00AE6318">
    <w:pPr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BB7"/>
    <w:multiLevelType w:val="hybridMultilevel"/>
    <w:tmpl w:val="5B961DEA"/>
    <w:lvl w:ilvl="0" w:tplc="20968D82">
      <w:start w:val="1"/>
      <w:numFmt w:val="decimal"/>
      <w:lvlText w:val="%1)"/>
      <w:lvlJc w:val="left"/>
      <w:pPr>
        <w:tabs>
          <w:tab w:val="num" w:pos="4335"/>
        </w:tabs>
        <w:ind w:left="433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14361EA7"/>
    <w:multiLevelType w:val="singleLevel"/>
    <w:tmpl w:val="31C24D0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2AC63A37"/>
    <w:multiLevelType w:val="singleLevel"/>
    <w:tmpl w:val="38B0108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" w15:restartNumberingAfterBreak="0">
    <w:nsid w:val="30EE464F"/>
    <w:multiLevelType w:val="singleLevel"/>
    <w:tmpl w:val="00FC25BE"/>
    <w:lvl w:ilvl="0">
      <w:start w:val="17"/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hAnsi="Times New Roman" w:hint="default"/>
      </w:rPr>
    </w:lvl>
  </w:abstractNum>
  <w:abstractNum w:abstractNumId="4" w15:restartNumberingAfterBreak="0">
    <w:nsid w:val="3B7F3492"/>
    <w:multiLevelType w:val="singleLevel"/>
    <w:tmpl w:val="0C78CBE6"/>
    <w:lvl w:ilvl="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5" w15:restartNumberingAfterBreak="0">
    <w:nsid w:val="45E3628B"/>
    <w:multiLevelType w:val="singleLevel"/>
    <w:tmpl w:val="813C7F38"/>
    <w:lvl w:ilvl="0">
      <w:start w:val="1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2"/>
    <w:rsid w:val="00013B1F"/>
    <w:rsid w:val="00014703"/>
    <w:rsid w:val="00020AC3"/>
    <w:rsid w:val="00050DB6"/>
    <w:rsid w:val="00053E90"/>
    <w:rsid w:val="00083022"/>
    <w:rsid w:val="000912A9"/>
    <w:rsid w:val="000944B4"/>
    <w:rsid w:val="00095FFF"/>
    <w:rsid w:val="000A6818"/>
    <w:rsid w:val="000D1332"/>
    <w:rsid w:val="000D20FC"/>
    <w:rsid w:val="000E143F"/>
    <w:rsid w:val="000E36CB"/>
    <w:rsid w:val="000F247A"/>
    <w:rsid w:val="00103B6A"/>
    <w:rsid w:val="001178D9"/>
    <w:rsid w:val="00155148"/>
    <w:rsid w:val="00165303"/>
    <w:rsid w:val="0017106D"/>
    <w:rsid w:val="001A43B8"/>
    <w:rsid w:val="001A75E6"/>
    <w:rsid w:val="001B3006"/>
    <w:rsid w:val="001C193E"/>
    <w:rsid w:val="001C617D"/>
    <w:rsid w:val="001D192D"/>
    <w:rsid w:val="001D3C50"/>
    <w:rsid w:val="001D4B37"/>
    <w:rsid w:val="001F0EFE"/>
    <w:rsid w:val="001F2F36"/>
    <w:rsid w:val="001F4D66"/>
    <w:rsid w:val="001F7E88"/>
    <w:rsid w:val="00205F27"/>
    <w:rsid w:val="00214EED"/>
    <w:rsid w:val="00220221"/>
    <w:rsid w:val="00227F35"/>
    <w:rsid w:val="00232809"/>
    <w:rsid w:val="00242F5F"/>
    <w:rsid w:val="00247D63"/>
    <w:rsid w:val="002511FD"/>
    <w:rsid w:val="00251402"/>
    <w:rsid w:val="002571FA"/>
    <w:rsid w:val="00270529"/>
    <w:rsid w:val="00273CCD"/>
    <w:rsid w:val="00286782"/>
    <w:rsid w:val="002911EC"/>
    <w:rsid w:val="00293A44"/>
    <w:rsid w:val="0029444B"/>
    <w:rsid w:val="002B56EB"/>
    <w:rsid w:val="002B739D"/>
    <w:rsid w:val="002C3701"/>
    <w:rsid w:val="002D161F"/>
    <w:rsid w:val="00312119"/>
    <w:rsid w:val="003203B2"/>
    <w:rsid w:val="0033021E"/>
    <w:rsid w:val="0034258C"/>
    <w:rsid w:val="00354B12"/>
    <w:rsid w:val="003571A8"/>
    <w:rsid w:val="003825F5"/>
    <w:rsid w:val="00387771"/>
    <w:rsid w:val="003B0FC0"/>
    <w:rsid w:val="003C37BB"/>
    <w:rsid w:val="003E2805"/>
    <w:rsid w:val="003E5D28"/>
    <w:rsid w:val="003F3B72"/>
    <w:rsid w:val="003F685F"/>
    <w:rsid w:val="003F6FD9"/>
    <w:rsid w:val="00400235"/>
    <w:rsid w:val="0043308B"/>
    <w:rsid w:val="004444AD"/>
    <w:rsid w:val="0044489D"/>
    <w:rsid w:val="0045487C"/>
    <w:rsid w:val="004640D8"/>
    <w:rsid w:val="00470210"/>
    <w:rsid w:val="00476129"/>
    <w:rsid w:val="00477933"/>
    <w:rsid w:val="0048246A"/>
    <w:rsid w:val="004A4AC0"/>
    <w:rsid w:val="004A4D8A"/>
    <w:rsid w:val="004A6086"/>
    <w:rsid w:val="004B6CFC"/>
    <w:rsid w:val="004D2F63"/>
    <w:rsid w:val="004E196C"/>
    <w:rsid w:val="004E2FCE"/>
    <w:rsid w:val="004E68FA"/>
    <w:rsid w:val="004E72E3"/>
    <w:rsid w:val="00504441"/>
    <w:rsid w:val="00506DC8"/>
    <w:rsid w:val="00514EA2"/>
    <w:rsid w:val="0051776E"/>
    <w:rsid w:val="0053365B"/>
    <w:rsid w:val="00537928"/>
    <w:rsid w:val="0056591E"/>
    <w:rsid w:val="00573A59"/>
    <w:rsid w:val="00574436"/>
    <w:rsid w:val="00577B73"/>
    <w:rsid w:val="0059111C"/>
    <w:rsid w:val="005960AC"/>
    <w:rsid w:val="005A0286"/>
    <w:rsid w:val="005B7EE9"/>
    <w:rsid w:val="005C2CDE"/>
    <w:rsid w:val="005C38C0"/>
    <w:rsid w:val="005C50B1"/>
    <w:rsid w:val="006049FF"/>
    <w:rsid w:val="00604A86"/>
    <w:rsid w:val="00612A43"/>
    <w:rsid w:val="006227A7"/>
    <w:rsid w:val="00625247"/>
    <w:rsid w:val="00626031"/>
    <w:rsid w:val="00631378"/>
    <w:rsid w:val="006665AB"/>
    <w:rsid w:val="00667374"/>
    <w:rsid w:val="006730BE"/>
    <w:rsid w:val="006A1A81"/>
    <w:rsid w:val="006B76AA"/>
    <w:rsid w:val="006D06AA"/>
    <w:rsid w:val="006D46EF"/>
    <w:rsid w:val="006E390A"/>
    <w:rsid w:val="006E5CAF"/>
    <w:rsid w:val="006F723E"/>
    <w:rsid w:val="00703B9A"/>
    <w:rsid w:val="00703E5B"/>
    <w:rsid w:val="0075020C"/>
    <w:rsid w:val="00767BBB"/>
    <w:rsid w:val="0077228E"/>
    <w:rsid w:val="00776A1C"/>
    <w:rsid w:val="007917ED"/>
    <w:rsid w:val="007A1E84"/>
    <w:rsid w:val="007B3BDA"/>
    <w:rsid w:val="007C0091"/>
    <w:rsid w:val="007C5F4E"/>
    <w:rsid w:val="007D417D"/>
    <w:rsid w:val="007E34D2"/>
    <w:rsid w:val="007E3515"/>
    <w:rsid w:val="007E77C6"/>
    <w:rsid w:val="007F1D03"/>
    <w:rsid w:val="0081408E"/>
    <w:rsid w:val="00821287"/>
    <w:rsid w:val="00822B67"/>
    <w:rsid w:val="00853A34"/>
    <w:rsid w:val="00867A0D"/>
    <w:rsid w:val="00872907"/>
    <w:rsid w:val="00875FB4"/>
    <w:rsid w:val="008762BB"/>
    <w:rsid w:val="00883D9A"/>
    <w:rsid w:val="00884EF9"/>
    <w:rsid w:val="00892C66"/>
    <w:rsid w:val="00893275"/>
    <w:rsid w:val="008970A8"/>
    <w:rsid w:val="008A4101"/>
    <w:rsid w:val="008B2B9E"/>
    <w:rsid w:val="008D6B32"/>
    <w:rsid w:val="008F55C6"/>
    <w:rsid w:val="00902178"/>
    <w:rsid w:val="0090217B"/>
    <w:rsid w:val="00910EB6"/>
    <w:rsid w:val="0092101C"/>
    <w:rsid w:val="009369B5"/>
    <w:rsid w:val="00945F89"/>
    <w:rsid w:val="009538D6"/>
    <w:rsid w:val="00956D1D"/>
    <w:rsid w:val="0097241B"/>
    <w:rsid w:val="00986B43"/>
    <w:rsid w:val="0099646D"/>
    <w:rsid w:val="009A1FA8"/>
    <w:rsid w:val="009C25EE"/>
    <w:rsid w:val="009D3BA5"/>
    <w:rsid w:val="009F729E"/>
    <w:rsid w:val="009F77C6"/>
    <w:rsid w:val="00A007BC"/>
    <w:rsid w:val="00A124D6"/>
    <w:rsid w:val="00A25FF3"/>
    <w:rsid w:val="00A42908"/>
    <w:rsid w:val="00A439A7"/>
    <w:rsid w:val="00A70C1E"/>
    <w:rsid w:val="00A7682A"/>
    <w:rsid w:val="00A84C10"/>
    <w:rsid w:val="00AA1D9E"/>
    <w:rsid w:val="00AB4A92"/>
    <w:rsid w:val="00AC45C2"/>
    <w:rsid w:val="00AE6318"/>
    <w:rsid w:val="00AF675F"/>
    <w:rsid w:val="00B04131"/>
    <w:rsid w:val="00B14527"/>
    <w:rsid w:val="00B24D50"/>
    <w:rsid w:val="00B34BDA"/>
    <w:rsid w:val="00B35BC8"/>
    <w:rsid w:val="00B36170"/>
    <w:rsid w:val="00B44977"/>
    <w:rsid w:val="00B56BBA"/>
    <w:rsid w:val="00B86C19"/>
    <w:rsid w:val="00BB349E"/>
    <w:rsid w:val="00BB4A9E"/>
    <w:rsid w:val="00BE21FD"/>
    <w:rsid w:val="00BE36D5"/>
    <w:rsid w:val="00BE3EC0"/>
    <w:rsid w:val="00BE52A6"/>
    <w:rsid w:val="00C01EFB"/>
    <w:rsid w:val="00C1390E"/>
    <w:rsid w:val="00C15A7F"/>
    <w:rsid w:val="00C237BA"/>
    <w:rsid w:val="00C24703"/>
    <w:rsid w:val="00C24713"/>
    <w:rsid w:val="00C54B3E"/>
    <w:rsid w:val="00C55E27"/>
    <w:rsid w:val="00C57D01"/>
    <w:rsid w:val="00C6326E"/>
    <w:rsid w:val="00C673A2"/>
    <w:rsid w:val="00C73386"/>
    <w:rsid w:val="00C74362"/>
    <w:rsid w:val="00C76F54"/>
    <w:rsid w:val="00CB15C6"/>
    <w:rsid w:val="00CC39CC"/>
    <w:rsid w:val="00CC5406"/>
    <w:rsid w:val="00CD44F8"/>
    <w:rsid w:val="00CD7AE8"/>
    <w:rsid w:val="00CE6E41"/>
    <w:rsid w:val="00D04098"/>
    <w:rsid w:val="00D05B4A"/>
    <w:rsid w:val="00D117CD"/>
    <w:rsid w:val="00D1591D"/>
    <w:rsid w:val="00D326F7"/>
    <w:rsid w:val="00D41F36"/>
    <w:rsid w:val="00D55E2B"/>
    <w:rsid w:val="00D60402"/>
    <w:rsid w:val="00D671FA"/>
    <w:rsid w:val="00D83714"/>
    <w:rsid w:val="00D8431B"/>
    <w:rsid w:val="00D86250"/>
    <w:rsid w:val="00D87A85"/>
    <w:rsid w:val="00D945F0"/>
    <w:rsid w:val="00D96C2D"/>
    <w:rsid w:val="00DB12D5"/>
    <w:rsid w:val="00DB68AD"/>
    <w:rsid w:val="00DD17E8"/>
    <w:rsid w:val="00DE436E"/>
    <w:rsid w:val="00E47284"/>
    <w:rsid w:val="00E5031B"/>
    <w:rsid w:val="00E81BA7"/>
    <w:rsid w:val="00E857FF"/>
    <w:rsid w:val="00E86131"/>
    <w:rsid w:val="00E874E6"/>
    <w:rsid w:val="00E90797"/>
    <w:rsid w:val="00E95CEA"/>
    <w:rsid w:val="00E95D5E"/>
    <w:rsid w:val="00EA4EF1"/>
    <w:rsid w:val="00EB1F88"/>
    <w:rsid w:val="00EC3697"/>
    <w:rsid w:val="00EC6F7A"/>
    <w:rsid w:val="00EC72FB"/>
    <w:rsid w:val="00ED4B1E"/>
    <w:rsid w:val="00EE34D7"/>
    <w:rsid w:val="00EE389B"/>
    <w:rsid w:val="00EE74A6"/>
    <w:rsid w:val="00F07014"/>
    <w:rsid w:val="00F1240F"/>
    <w:rsid w:val="00F16D1D"/>
    <w:rsid w:val="00F42DE7"/>
    <w:rsid w:val="00F43899"/>
    <w:rsid w:val="00F50A93"/>
    <w:rsid w:val="00F52E14"/>
    <w:rsid w:val="00F64878"/>
    <w:rsid w:val="00F705E4"/>
    <w:rsid w:val="00F71986"/>
    <w:rsid w:val="00F8357C"/>
    <w:rsid w:val="00FA04ED"/>
    <w:rsid w:val="00FA20E8"/>
    <w:rsid w:val="00FC4A34"/>
    <w:rsid w:val="00FE6987"/>
    <w:rsid w:val="00FF02A8"/>
    <w:rsid w:val="00FF20AE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2622E7F-5B0F-4044-9B40-B546053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AB"/>
    <w:rPr>
      <w:sz w:val="28"/>
    </w:rPr>
  </w:style>
  <w:style w:type="paragraph" w:styleId="Ttulo1">
    <w:name w:val="heading 1"/>
    <w:basedOn w:val="Normal"/>
    <w:next w:val="Normal"/>
    <w:qFormat/>
    <w:rsid w:val="006665AB"/>
    <w:pPr>
      <w:keepNext/>
      <w:jc w:val="center"/>
      <w:outlineLvl w:val="0"/>
    </w:pPr>
    <w:rPr>
      <w:rFonts w:ascii="Phyllis" w:hAnsi="Phyllis"/>
      <w:b/>
      <w:spacing w:val="40"/>
      <w:sz w:val="30"/>
    </w:rPr>
  </w:style>
  <w:style w:type="paragraph" w:styleId="Ttulo2">
    <w:name w:val="heading 2"/>
    <w:basedOn w:val="Normal"/>
    <w:next w:val="Normal"/>
    <w:qFormat/>
    <w:rsid w:val="006665AB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6665AB"/>
    <w:pPr>
      <w:keepNext/>
      <w:jc w:val="center"/>
      <w:outlineLvl w:val="2"/>
    </w:pPr>
    <w:rPr>
      <w:rFonts w:ascii="Bookman Old Style" w:hAnsi="Bookman Old Style"/>
      <w:b/>
      <w:sz w:val="32"/>
      <w:shd w:val="pct1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6665AB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6665AB"/>
    <w:pPr>
      <w:keepNext/>
      <w:jc w:val="center"/>
      <w:outlineLvl w:val="4"/>
    </w:pPr>
    <w:rPr>
      <w:rFonts w:ascii="Bookman Old Style" w:hAnsi="Bookman Old Style"/>
      <w:b/>
    </w:rPr>
  </w:style>
  <w:style w:type="paragraph" w:styleId="Ttulo6">
    <w:name w:val="heading 6"/>
    <w:basedOn w:val="Normal"/>
    <w:next w:val="Normal"/>
    <w:qFormat/>
    <w:rsid w:val="006665AB"/>
    <w:pPr>
      <w:keepNext/>
      <w:spacing w:line="360" w:lineRule="auto"/>
      <w:jc w:val="both"/>
      <w:outlineLvl w:val="5"/>
    </w:pPr>
    <w:rPr>
      <w:rFonts w:ascii="Arial" w:hAnsi="Arial"/>
      <w:b/>
      <w:sz w:val="14"/>
    </w:rPr>
  </w:style>
  <w:style w:type="paragraph" w:styleId="Ttulo7">
    <w:name w:val="heading 7"/>
    <w:basedOn w:val="Normal"/>
    <w:next w:val="Normal"/>
    <w:qFormat/>
    <w:rsid w:val="006665AB"/>
    <w:pPr>
      <w:keepNext/>
      <w:ind w:left="1134" w:right="1183"/>
      <w:jc w:val="both"/>
      <w:outlineLvl w:val="6"/>
    </w:pPr>
    <w:rPr>
      <w:rFonts w:ascii="Garamond" w:hAnsi="Garamond"/>
    </w:rPr>
  </w:style>
  <w:style w:type="paragraph" w:styleId="Ttulo8">
    <w:name w:val="heading 8"/>
    <w:basedOn w:val="Normal"/>
    <w:next w:val="Normal"/>
    <w:qFormat/>
    <w:rsid w:val="006665AB"/>
    <w:pPr>
      <w:keepNext/>
      <w:ind w:firstLine="2268"/>
      <w:outlineLvl w:val="7"/>
    </w:pPr>
  </w:style>
  <w:style w:type="paragraph" w:styleId="Ttulo9">
    <w:name w:val="heading 9"/>
    <w:basedOn w:val="Normal"/>
    <w:next w:val="Normal"/>
    <w:qFormat/>
    <w:rsid w:val="006665AB"/>
    <w:pPr>
      <w:keepNext/>
      <w:jc w:val="both"/>
      <w:outlineLvl w:val="8"/>
    </w:pPr>
    <w:rPr>
      <w:rFonts w:ascii="Garamond" w:hAnsi="Garamond"/>
      <w:b/>
      <w:bCs/>
      <w:small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65AB"/>
    <w:pPr>
      <w:tabs>
        <w:tab w:val="center" w:pos="4419"/>
        <w:tab w:val="right" w:pos="8838"/>
      </w:tabs>
    </w:pPr>
    <w:rPr>
      <w:rFonts w:ascii="Arial" w:hAnsi="Arial"/>
    </w:rPr>
  </w:style>
  <w:style w:type="paragraph" w:styleId="Recuodecorpodetexto">
    <w:name w:val="Body Text Indent"/>
    <w:basedOn w:val="Normal"/>
    <w:rsid w:val="006665AB"/>
    <w:pPr>
      <w:ind w:firstLine="2268"/>
      <w:jc w:val="both"/>
    </w:pPr>
  </w:style>
  <w:style w:type="paragraph" w:styleId="Corpodetexto">
    <w:name w:val="Body Text"/>
    <w:basedOn w:val="Normal"/>
    <w:rsid w:val="006665AB"/>
    <w:pPr>
      <w:jc w:val="both"/>
    </w:pPr>
    <w:rPr>
      <w:rFonts w:ascii="Arial" w:hAnsi="Arial"/>
    </w:rPr>
  </w:style>
  <w:style w:type="paragraph" w:styleId="Rodap">
    <w:name w:val="footer"/>
    <w:basedOn w:val="Normal"/>
    <w:rsid w:val="006665A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665AB"/>
  </w:style>
  <w:style w:type="paragraph" w:styleId="Textoembloco">
    <w:name w:val="Block Text"/>
    <w:basedOn w:val="Normal"/>
    <w:rsid w:val="006665AB"/>
    <w:pPr>
      <w:ind w:left="1701" w:right="850"/>
      <w:jc w:val="both"/>
    </w:pPr>
  </w:style>
  <w:style w:type="paragraph" w:styleId="Recuodecorpodetexto2">
    <w:name w:val="Body Text Indent 2"/>
    <w:basedOn w:val="Normal"/>
    <w:rsid w:val="006665AB"/>
    <w:pPr>
      <w:ind w:left="1134"/>
      <w:jc w:val="both"/>
    </w:pPr>
    <w:rPr>
      <w:rFonts w:ascii="Footlight MT Light" w:hAnsi="Footlight MT Light"/>
      <w:sz w:val="24"/>
    </w:rPr>
  </w:style>
  <w:style w:type="paragraph" w:styleId="Textodenotaderodap">
    <w:name w:val="footnote text"/>
    <w:basedOn w:val="Normal"/>
    <w:semiHidden/>
    <w:rsid w:val="006665AB"/>
    <w:rPr>
      <w:rFonts w:ascii="Arial" w:hAnsi="Arial"/>
      <w:sz w:val="20"/>
    </w:rPr>
  </w:style>
  <w:style w:type="character" w:styleId="Refdenotaderodap">
    <w:name w:val="footnote reference"/>
    <w:basedOn w:val="Fontepargpadro"/>
    <w:semiHidden/>
    <w:rsid w:val="006665AB"/>
    <w:rPr>
      <w:vertAlign w:val="superscript"/>
    </w:rPr>
  </w:style>
  <w:style w:type="paragraph" w:styleId="Pr-formataoHTML">
    <w:name w:val="HTML Preformatted"/>
    <w:basedOn w:val="Normal"/>
    <w:rsid w:val="00666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sz w:val="20"/>
    </w:rPr>
  </w:style>
  <w:style w:type="paragraph" w:styleId="Corpodetexto3">
    <w:name w:val="Body Text 3"/>
    <w:basedOn w:val="Normal"/>
    <w:rsid w:val="006665AB"/>
    <w:pPr>
      <w:spacing w:line="360" w:lineRule="auto"/>
      <w:jc w:val="both"/>
    </w:pPr>
    <w:rPr>
      <w:rFonts w:ascii="Arial" w:hAnsi="Arial"/>
      <w:sz w:val="26"/>
    </w:rPr>
  </w:style>
  <w:style w:type="character" w:customStyle="1" w:styleId="highlightbrs1">
    <w:name w:val="highlightbrs1"/>
    <w:basedOn w:val="Fontepargpadro"/>
    <w:rsid w:val="006665AB"/>
    <w:rPr>
      <w:b/>
      <w:bCs/>
      <w:color w:val="FF0000"/>
    </w:rPr>
  </w:style>
  <w:style w:type="paragraph" w:styleId="Recuodecorpodetexto3">
    <w:name w:val="Body Text Indent 3"/>
    <w:basedOn w:val="Normal"/>
    <w:rsid w:val="006665AB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6665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qFormat/>
    <w:rsid w:val="006665AB"/>
    <w:pPr>
      <w:jc w:val="center"/>
    </w:pPr>
    <w:rPr>
      <w:rFonts w:ascii="Book Antiqua" w:hAnsi="Book Antiqua"/>
      <w:b/>
      <w:sz w:val="26"/>
    </w:rPr>
  </w:style>
  <w:style w:type="paragraph" w:styleId="Textodebalo">
    <w:name w:val="Balloon Text"/>
    <w:basedOn w:val="Normal"/>
    <w:semiHidden/>
    <w:rsid w:val="0066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no\Dados%20de%20aplicativos\Microsoft\Modelos\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993F-8208-43E8-AFF7-EFD25CC4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Timbrado.dot</Template>
  <TotalTime>0</TotalTime>
  <Pages>1</Pages>
  <Words>161</Words>
  <Characters>821</Characters>
  <Application>Microsoft Office Word</Application>
  <DocSecurity>0</DocSecurity>
  <Lines>27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CÂNDIDO MENDES – MA</vt:lpstr>
    </vt:vector>
  </TitlesOfParts>
  <Company> 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CÂNDIDO MENDES – MA</dc:title>
  <dc:subject/>
  <dc:creator>antino</dc:creator>
  <cp:keywords/>
  <cp:lastModifiedBy>Conta da Microsoft</cp:lastModifiedBy>
  <cp:revision>2</cp:revision>
  <cp:lastPrinted>2024-12-09T13:25:00Z</cp:lastPrinted>
  <dcterms:created xsi:type="dcterms:W3CDTF">2024-12-09T13:26:00Z</dcterms:created>
  <dcterms:modified xsi:type="dcterms:W3CDTF">2024-12-09T13:26:00Z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ad2476ea2153fd81a9f5308a13949f976d3a24c09dc517d86d1c10e99bc52e0e</vt:lpwstr>
  </property>
</Properties>
</file>